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60" w:rsidRPr="00C870C7" w:rsidRDefault="00C870C7" w:rsidP="00D0467D">
      <w:pPr>
        <w:pStyle w:val="Title"/>
        <w:rPr>
          <w:rFonts w:ascii="Arial" w:hAnsi="Arial"/>
          <w:sz w:val="40"/>
        </w:rPr>
      </w:pPr>
      <w:bookmarkStart w:id="0" w:name="_GoBack"/>
      <w:r w:rsidRPr="00C870C7">
        <w:rPr>
          <w:rFonts w:ascii="Arial" w:hAnsi="Arial"/>
          <w:sz w:val="40"/>
        </w:rPr>
        <w:t>Meeting/</w:t>
      </w:r>
      <w:r w:rsidR="00AC2008" w:rsidRPr="00C870C7">
        <w:rPr>
          <w:rFonts w:ascii="Arial" w:hAnsi="Arial"/>
          <w:sz w:val="40"/>
        </w:rPr>
        <w:t>C</w:t>
      </w:r>
      <w:r w:rsidR="00666460" w:rsidRPr="00C870C7">
        <w:rPr>
          <w:rFonts w:ascii="Arial" w:hAnsi="Arial"/>
          <w:sz w:val="40"/>
        </w:rPr>
        <w:t>onference Agenda</w:t>
      </w:r>
    </w:p>
    <w:sdt>
      <w:sdtPr>
        <w:rPr>
          <w:rFonts w:ascii="Arial" w:hAnsi="Arial"/>
          <w:sz w:val="28"/>
        </w:rPr>
        <w:alias w:val="Date"/>
        <w:tag w:val="Date"/>
        <w:id w:val="1664272970"/>
        <w:placeholder>
          <w:docPart w:val="F7C993F7D05D43A0B7B0680C47A85ACA"/>
        </w:placeholder>
        <w:showingPlcHdr/>
        <w:date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E87680" w:rsidRPr="00C870C7" w:rsidRDefault="00093B54" w:rsidP="00E87680">
          <w:pPr>
            <w:pStyle w:val="Heading1"/>
            <w:rPr>
              <w:rFonts w:ascii="Arial" w:hAnsi="Arial"/>
              <w:sz w:val="28"/>
            </w:rPr>
          </w:pPr>
          <w:r w:rsidRPr="00C870C7">
            <w:rPr>
              <w:rFonts w:ascii="Arial" w:hAnsi="Arial"/>
              <w:sz w:val="28"/>
            </w:rPr>
            <w:t>[Click to select date]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7107"/>
      </w:tblGrid>
      <w:tr w:rsidR="00E87680" w:rsidRPr="00C870C7" w:rsidTr="00093B54">
        <w:sdt>
          <w:sdtPr>
            <w:rPr>
              <w:rFonts w:ascii="Arial" w:hAnsi="Arial" w:cs="Arial"/>
              <w:sz w:val="22"/>
            </w:rPr>
            <w:id w:val="1664273029"/>
            <w:placeholder>
              <w:docPart w:val="3EC3D60557BE4CCF96255DD4763E596D"/>
            </w:placeholder>
            <w:temporary/>
            <w:showingPlcHdr/>
          </w:sdtPr>
          <w:sdtEndPr/>
          <w:sdtContent>
            <w:tc>
              <w:tcPr>
                <w:tcW w:w="2253" w:type="dxa"/>
              </w:tcPr>
              <w:p w:rsidR="00E87680" w:rsidRPr="00C870C7" w:rsidRDefault="00093B54" w:rsidP="00093B54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7:00 pm to 9:00 pm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3001"/>
            <w:placeholder>
              <w:docPart w:val="CAD317BD90B34449B36AD4E5AF0380C6"/>
            </w:placeholder>
            <w:temporary/>
            <w:showingPlcHdr/>
          </w:sdtPr>
          <w:sdtEndPr/>
          <w:sdtContent>
            <w:tc>
              <w:tcPr>
                <w:tcW w:w="7107" w:type="dxa"/>
              </w:tcPr>
              <w:p w:rsidR="00E87680" w:rsidRPr="00C870C7" w:rsidRDefault="00093B54" w:rsidP="00093B54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Registration and Reception</w:t>
                </w:r>
              </w:p>
            </w:tc>
          </w:sdtContent>
        </w:sdt>
      </w:tr>
    </w:tbl>
    <w:sdt>
      <w:sdtPr>
        <w:rPr>
          <w:rFonts w:ascii="Arial" w:hAnsi="Arial"/>
          <w:sz w:val="28"/>
        </w:rPr>
        <w:alias w:val="Date"/>
        <w:tag w:val="Date"/>
        <w:id w:val="1664272999"/>
        <w:placeholder>
          <w:docPart w:val="7D0AC22058964E61A5EB8527B7C654C2"/>
        </w:placeholder>
        <w:showingPlcHdr/>
        <w:date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E87680" w:rsidRPr="00C870C7" w:rsidRDefault="00093B54" w:rsidP="00E87680">
          <w:pPr>
            <w:pStyle w:val="Heading1"/>
            <w:rPr>
              <w:rFonts w:ascii="Arial" w:hAnsi="Arial"/>
              <w:sz w:val="28"/>
            </w:rPr>
          </w:pPr>
          <w:r w:rsidRPr="00C870C7">
            <w:rPr>
              <w:rFonts w:ascii="Arial" w:hAnsi="Arial"/>
              <w:sz w:val="28"/>
            </w:rPr>
            <w:t>[Click to select date]</w:t>
          </w:r>
        </w:p>
      </w:sdtContent>
    </w:sdt>
    <w:tbl>
      <w:tblPr>
        <w:tblStyle w:val="TableGrid"/>
        <w:tblW w:w="5000" w:type="pc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7168"/>
      </w:tblGrid>
      <w:tr w:rsidR="00093B54" w:rsidRPr="00C870C7" w:rsidTr="00093B54">
        <w:sdt>
          <w:sdtPr>
            <w:rPr>
              <w:rFonts w:ascii="Arial" w:hAnsi="Arial" w:cs="Arial"/>
              <w:sz w:val="22"/>
            </w:rPr>
            <w:id w:val="1664273057"/>
            <w:placeholder>
              <w:docPart w:val="C2F7B5534EA54F35B59B3AC08C66FCC0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C870C7" w:rsidRDefault="00093B54" w:rsidP="00093B54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7:30 am to 8:00 am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3085"/>
            <w:placeholder>
              <w:docPart w:val="D6C2EBF938124295A3C89B5B7C69CB3D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093B54" w:rsidRPr="00C870C7" w:rsidRDefault="00093B54" w:rsidP="00093B54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Continental Breakfast</w:t>
                </w:r>
              </w:p>
            </w:tc>
          </w:sdtContent>
        </w:sdt>
      </w:tr>
      <w:tr w:rsidR="00093B54" w:rsidRPr="00C870C7" w:rsidTr="00093B54">
        <w:sdt>
          <w:sdtPr>
            <w:rPr>
              <w:rFonts w:ascii="Arial" w:hAnsi="Arial" w:cs="Arial"/>
              <w:sz w:val="22"/>
            </w:rPr>
            <w:id w:val="1664273116"/>
            <w:placeholder>
              <w:docPart w:val="4520B7F8265E443D8BA78A137A7A0E2E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C870C7" w:rsidRDefault="00093B54" w:rsidP="00093B54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8:00 am to 10:00 am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4195"/>
            <w:placeholder>
              <w:docPart w:val="2A6AA86174DC417CB29266FE006AB1D7"/>
            </w:placeholder>
            <w:temporary/>
            <w:showingPlcHdr/>
            <w:text/>
          </w:sdtPr>
          <w:sdtEndPr/>
          <w:sdtContent>
            <w:tc>
              <w:tcPr>
                <w:tcW w:w="7168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</w:rPr>
                </w:pPr>
                <w:r w:rsidRPr="00C870C7">
                  <w:rPr>
                    <w:rFonts w:ascii="Arial" w:hAnsi="Arial" w:cs="Arial"/>
                  </w:rPr>
                  <w:t>Opening Ceremonies</w:t>
                </w:r>
              </w:p>
              <w:p w:rsidR="00293816" w:rsidRPr="00C870C7" w:rsidRDefault="00293816" w:rsidP="00293816">
                <w:pPr>
                  <w:rPr>
                    <w:rFonts w:ascii="Arial" w:hAnsi="Arial" w:cs="Arial"/>
                  </w:rPr>
                </w:pPr>
                <w:r w:rsidRPr="00C870C7">
                  <w:rPr>
                    <w:rFonts w:ascii="Arial" w:hAnsi="Arial" w:cs="Arial"/>
                  </w:rPr>
                  <w:t>Keynote Addresses:</w:t>
                </w:r>
              </w:p>
              <w:p w:rsidR="00293816" w:rsidRPr="00C870C7" w:rsidRDefault="00293816" w:rsidP="00293816">
                <w:pPr>
                  <w:rPr>
                    <w:rFonts w:ascii="Arial" w:hAnsi="Arial" w:cs="Arial"/>
                    <w:b/>
                  </w:rPr>
                </w:pPr>
                <w:r w:rsidRPr="00C870C7">
                  <w:rPr>
                    <w:rFonts w:ascii="Arial" w:hAnsi="Arial" w:cs="Arial"/>
                    <w:b/>
                  </w:rPr>
                  <w:t>[Name, Company]</w:t>
                </w:r>
              </w:p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b/>
                  </w:rPr>
                  <w:t>[Name, Company]</w:t>
                </w:r>
              </w:p>
            </w:tc>
          </w:sdtContent>
        </w:sdt>
      </w:tr>
      <w:tr w:rsidR="00093B54" w:rsidRPr="00C870C7" w:rsidTr="00093B54">
        <w:sdt>
          <w:sdtPr>
            <w:rPr>
              <w:rFonts w:ascii="Arial" w:hAnsi="Arial" w:cs="Arial"/>
              <w:sz w:val="22"/>
            </w:rPr>
            <w:id w:val="1664273259"/>
            <w:placeholder>
              <w:docPart w:val="140D4F04303243D09298A2B86FF62034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10:00 am to 10:30 am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3287"/>
            <w:placeholder>
              <w:docPart w:val="A13630A402F2465D9AB2AE91ABF4DFF6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Break</w:t>
                </w:r>
              </w:p>
            </w:tc>
          </w:sdtContent>
        </w:sdt>
      </w:tr>
      <w:tr w:rsidR="00093B54" w:rsidRPr="00C870C7" w:rsidTr="00093B54">
        <w:sdt>
          <w:sdtPr>
            <w:rPr>
              <w:rFonts w:ascii="Arial" w:hAnsi="Arial" w:cs="Arial"/>
              <w:sz w:val="22"/>
            </w:rPr>
            <w:id w:val="1664273317"/>
            <w:placeholder>
              <w:docPart w:val="73DCCD08B7A54AECA0C9D93D35D3675D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10:30 am to 12:00 pm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3346"/>
            <w:placeholder>
              <w:docPart w:val="57BB17D4380149DF9F5C2D6A07E35772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</w:rPr>
                  <w:t xml:space="preserve">Presentation: </w:t>
                </w:r>
                <w:r w:rsidRPr="00C870C7">
                  <w:rPr>
                    <w:rFonts w:ascii="Arial" w:hAnsi="Arial" w:cs="Arial"/>
                    <w:b/>
                  </w:rPr>
                  <w:t>Sales and Marketing</w:t>
                </w:r>
              </w:p>
            </w:tc>
          </w:sdtContent>
        </w:sdt>
      </w:tr>
      <w:tr w:rsidR="00093B54" w:rsidRPr="00C870C7" w:rsidTr="00093B54">
        <w:sdt>
          <w:sdtPr>
            <w:rPr>
              <w:rFonts w:ascii="Arial" w:hAnsi="Arial" w:cs="Arial"/>
              <w:sz w:val="22"/>
            </w:rPr>
            <w:id w:val="1664273375"/>
            <w:placeholder>
              <w:docPart w:val="888375C370F444B989A9C12B42473812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12:00 pm to 1:30 pm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3404"/>
            <w:placeholder>
              <w:docPart w:val="07E9586822AF4F0CA7649DA6E0AA0979"/>
            </w:placeholder>
            <w:temporary/>
            <w:showingPlcHdr/>
            <w:text/>
          </w:sdtPr>
          <w:sdtEndPr/>
          <w:sdtContent>
            <w:tc>
              <w:tcPr>
                <w:tcW w:w="7168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</w:rPr>
                </w:pPr>
                <w:r w:rsidRPr="00C870C7">
                  <w:rPr>
                    <w:rFonts w:ascii="Arial" w:hAnsi="Arial" w:cs="Arial"/>
                  </w:rPr>
                  <w:t>Lunch</w:t>
                </w:r>
              </w:p>
              <w:p w:rsidR="00293816" w:rsidRPr="00C870C7" w:rsidRDefault="00293816" w:rsidP="00293816">
                <w:pPr>
                  <w:rPr>
                    <w:rFonts w:ascii="Arial" w:hAnsi="Arial" w:cs="Arial"/>
                  </w:rPr>
                </w:pPr>
                <w:r w:rsidRPr="00C870C7">
                  <w:rPr>
                    <w:rFonts w:ascii="Arial" w:hAnsi="Arial" w:cs="Arial"/>
                  </w:rPr>
                  <w:t>Keynote Address:</w:t>
                </w:r>
              </w:p>
              <w:p w:rsidR="00093B54" w:rsidRPr="00C870C7" w:rsidRDefault="00013B61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b/>
                  </w:rPr>
                  <w:t>[Name, Company]</w:t>
                </w:r>
              </w:p>
            </w:tc>
          </w:sdtContent>
        </w:sdt>
      </w:tr>
      <w:tr w:rsidR="00093B54" w:rsidRPr="00C870C7" w:rsidTr="00093B54">
        <w:sdt>
          <w:sdtPr>
            <w:rPr>
              <w:rFonts w:ascii="Arial" w:hAnsi="Arial" w:cs="Arial"/>
              <w:sz w:val="22"/>
            </w:rPr>
            <w:id w:val="1664273487"/>
            <w:placeholder>
              <w:docPart w:val="37CA99D2FE384570A093962559ED9E35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1:30 pm to 3:00 pm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3518"/>
            <w:placeholder>
              <w:docPart w:val="B0EBBA5062CC42958CB359666C0211DA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</w:rPr>
                  <w:t xml:space="preserve">Presentation: </w:t>
                </w:r>
                <w:r w:rsidRPr="00C870C7">
                  <w:rPr>
                    <w:rFonts w:ascii="Arial" w:hAnsi="Arial" w:cs="Arial"/>
                    <w:b/>
                  </w:rPr>
                  <w:t>Competition in the Industry</w:t>
                </w:r>
              </w:p>
            </w:tc>
          </w:sdtContent>
        </w:sdt>
      </w:tr>
      <w:tr w:rsidR="00093B54" w:rsidRPr="00C870C7" w:rsidTr="00093B54">
        <w:sdt>
          <w:sdtPr>
            <w:rPr>
              <w:rFonts w:ascii="Arial" w:hAnsi="Arial" w:cs="Arial"/>
              <w:sz w:val="22"/>
            </w:rPr>
            <w:id w:val="1664273547"/>
            <w:placeholder>
              <w:docPart w:val="DDEA0E41DB37481DB1DFB09CA84A91BE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3:00 pm to 3:15 pm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3576"/>
            <w:placeholder>
              <w:docPart w:val="3DDC5F4DFAB947E5BDA12CC60307948C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Break</w:t>
                </w:r>
              </w:p>
            </w:tc>
          </w:sdtContent>
        </w:sdt>
      </w:tr>
      <w:tr w:rsidR="00093B54" w:rsidRPr="00C870C7" w:rsidTr="00093B54">
        <w:sdt>
          <w:sdtPr>
            <w:rPr>
              <w:rFonts w:ascii="Arial" w:hAnsi="Arial" w:cs="Arial"/>
              <w:sz w:val="22"/>
            </w:rPr>
            <w:id w:val="1664273605"/>
            <w:placeholder>
              <w:docPart w:val="CAB309BDC0C442A3B6727AE0C48589EB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3:15 pm to 4:45 pm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3633"/>
            <w:placeholder>
              <w:docPart w:val="9450779878E449779CAFDB76B77EB4F6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</w:rPr>
                  <w:t xml:space="preserve">Presentation: </w:t>
                </w:r>
                <w:r w:rsidRPr="00C870C7">
                  <w:rPr>
                    <w:rFonts w:ascii="Arial" w:hAnsi="Arial" w:cs="Arial"/>
                    <w:b/>
                  </w:rPr>
                  <w:t>Quality Assurance</w:t>
                </w:r>
              </w:p>
            </w:tc>
          </w:sdtContent>
        </w:sdt>
      </w:tr>
      <w:tr w:rsidR="00093B54" w:rsidRPr="00C870C7" w:rsidTr="00093B54">
        <w:sdt>
          <w:sdtPr>
            <w:rPr>
              <w:rFonts w:ascii="Arial" w:hAnsi="Arial" w:cs="Arial"/>
              <w:sz w:val="22"/>
            </w:rPr>
            <w:id w:val="1664273662"/>
            <w:placeholder>
              <w:docPart w:val="6DDA5353A7AD491DAB018A25CB5EDD53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6:00 pm to 8:00 pm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3695"/>
            <w:placeholder>
              <w:docPart w:val="2D920DEDCE4E4BCEB176D67903CBC1DD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Evening Reception</w:t>
                </w:r>
              </w:p>
            </w:tc>
          </w:sdtContent>
        </w:sdt>
      </w:tr>
    </w:tbl>
    <w:sdt>
      <w:sdtPr>
        <w:rPr>
          <w:rFonts w:ascii="Arial" w:hAnsi="Arial"/>
          <w:sz w:val="28"/>
        </w:rPr>
        <w:alias w:val="Date"/>
        <w:tag w:val="Date"/>
        <w:id w:val="1664273000"/>
        <w:placeholder>
          <w:docPart w:val="D268892377A742A5BCEE265D5593DC39"/>
        </w:placeholder>
        <w:showingPlcHdr/>
        <w:date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E87680" w:rsidRPr="00C870C7" w:rsidRDefault="00093B54" w:rsidP="00093B54">
          <w:pPr>
            <w:pStyle w:val="Heading1"/>
            <w:rPr>
              <w:rFonts w:ascii="Arial" w:hAnsi="Arial"/>
              <w:sz w:val="28"/>
            </w:rPr>
          </w:pPr>
          <w:r w:rsidRPr="00C870C7">
            <w:rPr>
              <w:rFonts w:ascii="Arial" w:hAnsi="Arial"/>
              <w:sz w:val="28"/>
            </w:rPr>
            <w:t>[Click to select date]</w:t>
          </w:r>
        </w:p>
      </w:sdtContent>
    </w:sdt>
    <w:tbl>
      <w:tblPr>
        <w:tblStyle w:val="TableGrid"/>
        <w:tblW w:w="5000" w:type="pc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7168"/>
      </w:tblGrid>
      <w:tr w:rsidR="00093B54" w:rsidRPr="00C870C7" w:rsidTr="00093B54">
        <w:sdt>
          <w:sdtPr>
            <w:rPr>
              <w:rFonts w:ascii="Arial" w:hAnsi="Arial" w:cs="Arial"/>
              <w:sz w:val="22"/>
            </w:rPr>
            <w:id w:val="1664273724"/>
            <w:placeholder>
              <w:docPart w:val="9C02FF2A46E0447D9D2FC75863DA3379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7:30 am to 8:00 am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3753"/>
            <w:placeholder>
              <w:docPart w:val="F97B660486D84EDA94C9D32B9DA309F6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Continental Breakfast</w:t>
                </w:r>
              </w:p>
            </w:tc>
          </w:sdtContent>
        </w:sdt>
      </w:tr>
      <w:tr w:rsidR="00093B54" w:rsidRPr="00C870C7" w:rsidTr="00093B54">
        <w:sdt>
          <w:sdtPr>
            <w:rPr>
              <w:rFonts w:ascii="Arial" w:hAnsi="Arial" w:cs="Arial"/>
              <w:sz w:val="22"/>
            </w:rPr>
            <w:id w:val="1664273782"/>
            <w:placeholder>
              <w:docPart w:val="E7EB1C7B5246454D8C80AF573D7743ED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093B54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8:00 am to 10:00 am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</w:rPr>
            <w:id w:val="1664273811"/>
            <w:placeholder>
              <w:docPart w:val="CDC3E14B06CD4064A93E861FF16ABFF6"/>
            </w:placeholder>
            <w:temporary/>
            <w:showingPlcHdr/>
            <w:text/>
          </w:sdtPr>
          <w:sdtEndPr/>
          <w:sdtContent>
            <w:tc>
              <w:tcPr>
                <w:tcW w:w="7168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</w:rPr>
                </w:pPr>
                <w:r w:rsidRPr="00C870C7">
                  <w:rPr>
                    <w:rFonts w:ascii="Arial" w:hAnsi="Arial" w:cs="Arial"/>
                  </w:rPr>
                  <w:t>Keynote Addresses:</w:t>
                </w:r>
              </w:p>
              <w:p w:rsidR="00293816" w:rsidRPr="00C870C7" w:rsidRDefault="00013B61" w:rsidP="00293816">
                <w:pPr>
                  <w:rPr>
                    <w:rFonts w:ascii="Arial" w:hAnsi="Arial" w:cs="Arial"/>
                    <w:b/>
                  </w:rPr>
                </w:pPr>
                <w:r w:rsidRPr="00C870C7">
                  <w:rPr>
                    <w:rFonts w:ascii="Arial" w:hAnsi="Arial" w:cs="Arial"/>
                    <w:b/>
                  </w:rPr>
                  <w:t>[Name, Company]</w:t>
                </w:r>
              </w:p>
              <w:p w:rsidR="00093B54" w:rsidRPr="00C870C7" w:rsidRDefault="00013B61" w:rsidP="00013B61">
                <w:pPr>
                  <w:rPr>
                    <w:rFonts w:ascii="Arial" w:hAnsi="Arial" w:cs="Arial"/>
                    <w:b/>
                    <w:sz w:val="22"/>
                  </w:rPr>
                </w:pPr>
                <w:r w:rsidRPr="00C870C7">
                  <w:rPr>
                    <w:rFonts w:ascii="Arial" w:hAnsi="Arial" w:cs="Arial"/>
                    <w:b/>
                  </w:rPr>
                  <w:t>[Name, Company]</w:t>
                </w:r>
              </w:p>
            </w:tc>
          </w:sdtContent>
        </w:sdt>
      </w:tr>
      <w:tr w:rsidR="00293816" w:rsidRPr="00C870C7" w:rsidTr="00093B54">
        <w:sdt>
          <w:sdtPr>
            <w:rPr>
              <w:rFonts w:ascii="Arial" w:hAnsi="Arial" w:cs="Arial"/>
              <w:sz w:val="22"/>
            </w:rPr>
            <w:id w:val="1664273845"/>
            <w:placeholder>
              <w:docPart w:val="671FEE42D15E474289C0E9A8459F42D9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10:00 am to 10:30 am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3874"/>
            <w:placeholder>
              <w:docPart w:val="574FA507BB3049FE8F16D3EDB3D24DAF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Break</w:t>
                </w:r>
              </w:p>
            </w:tc>
          </w:sdtContent>
        </w:sdt>
      </w:tr>
      <w:tr w:rsidR="00293816" w:rsidRPr="00C870C7" w:rsidTr="00093B54">
        <w:sdt>
          <w:sdtPr>
            <w:rPr>
              <w:rFonts w:ascii="Arial" w:hAnsi="Arial" w:cs="Arial"/>
              <w:sz w:val="22"/>
            </w:rPr>
            <w:id w:val="1664273903"/>
            <w:placeholder>
              <w:docPart w:val="248A43B4962242A5B5F07C70978183B1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10:30 am to 12:00 pm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3932"/>
            <w:placeholder>
              <w:docPart w:val="1BC62DABC6E7448D8E0EDDBB29BA7C5A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</w:rPr>
                  <w:t xml:space="preserve">Presentation: </w:t>
                </w:r>
                <w:r w:rsidRPr="00C870C7">
                  <w:rPr>
                    <w:rFonts w:ascii="Arial" w:hAnsi="Arial" w:cs="Arial"/>
                    <w:b/>
                  </w:rPr>
                  <w:t>Employee Motivation</w:t>
                </w:r>
              </w:p>
            </w:tc>
          </w:sdtContent>
        </w:sdt>
      </w:tr>
      <w:tr w:rsidR="00293816" w:rsidRPr="00C870C7" w:rsidTr="00093B54">
        <w:sdt>
          <w:sdtPr>
            <w:rPr>
              <w:rFonts w:ascii="Arial" w:hAnsi="Arial" w:cs="Arial"/>
              <w:sz w:val="22"/>
            </w:rPr>
            <w:id w:val="1664273961"/>
            <w:placeholder>
              <w:docPart w:val="39DBE1CAEDD948A98088CCB30AF8B576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12:00 pm to 1:30 pm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3990"/>
            <w:placeholder>
              <w:docPart w:val="72865594C9454ED0AC1C30D740223FDB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</w:rPr>
                </w:pPr>
                <w:r w:rsidRPr="00C870C7">
                  <w:rPr>
                    <w:rFonts w:ascii="Arial" w:hAnsi="Arial" w:cs="Arial"/>
                  </w:rPr>
                  <w:t>Lunch</w:t>
                </w:r>
              </w:p>
              <w:p w:rsidR="00293816" w:rsidRPr="00C870C7" w:rsidRDefault="00293816" w:rsidP="00293816">
                <w:pPr>
                  <w:rPr>
                    <w:rFonts w:ascii="Arial" w:hAnsi="Arial" w:cs="Arial"/>
                  </w:rPr>
                </w:pPr>
                <w:r w:rsidRPr="00C870C7">
                  <w:rPr>
                    <w:rFonts w:ascii="Arial" w:hAnsi="Arial" w:cs="Arial"/>
                  </w:rPr>
                  <w:t>Keynote Address:</w:t>
                </w:r>
              </w:p>
              <w:p w:rsidR="00293816" w:rsidRPr="00C870C7" w:rsidRDefault="00013B61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b/>
                  </w:rPr>
                  <w:t>[Name], [Company]</w:t>
                </w:r>
              </w:p>
            </w:tc>
          </w:sdtContent>
        </w:sdt>
      </w:tr>
      <w:tr w:rsidR="00293816" w:rsidRPr="00C870C7" w:rsidTr="00093B54">
        <w:sdt>
          <w:sdtPr>
            <w:rPr>
              <w:rFonts w:ascii="Arial" w:hAnsi="Arial" w:cs="Arial"/>
              <w:sz w:val="22"/>
            </w:rPr>
            <w:id w:val="1664274019"/>
            <w:placeholder>
              <w:docPart w:val="565721E7109E41A4B0D4A3F7C3DBE540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1:30 pm to 3:00 pm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4049"/>
            <w:placeholder>
              <w:docPart w:val="8026AF473FE046EDB2534B044D893D5E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</w:rPr>
                  <w:t xml:space="preserve">Presentation: </w:t>
                </w:r>
                <w:r w:rsidRPr="00C870C7">
                  <w:rPr>
                    <w:rFonts w:ascii="Arial" w:hAnsi="Arial" w:cs="Arial"/>
                    <w:b/>
                  </w:rPr>
                  <w:t>Running a Tight Ship and Still Having Fun</w:t>
                </w:r>
              </w:p>
            </w:tc>
          </w:sdtContent>
        </w:sdt>
      </w:tr>
      <w:tr w:rsidR="00293816" w:rsidRPr="00C870C7" w:rsidTr="00093B54">
        <w:sdt>
          <w:sdtPr>
            <w:rPr>
              <w:rFonts w:ascii="Arial" w:hAnsi="Arial" w:cs="Arial"/>
              <w:sz w:val="22"/>
            </w:rPr>
            <w:id w:val="1664274078"/>
            <w:placeholder>
              <w:docPart w:val="6A4104A0D44643938D83B6131F6808FB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3:00 pm to 4:00 pm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4107"/>
            <w:placeholder>
              <w:docPart w:val="0DE0032B22534A0EAC6E0D5DECB930C4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Break</w:t>
                </w:r>
              </w:p>
            </w:tc>
          </w:sdtContent>
        </w:sdt>
      </w:tr>
      <w:tr w:rsidR="00293816" w:rsidRPr="00C870C7" w:rsidTr="00093B54">
        <w:sdt>
          <w:sdtPr>
            <w:rPr>
              <w:rFonts w:ascii="Arial" w:hAnsi="Arial" w:cs="Arial"/>
              <w:sz w:val="22"/>
            </w:rPr>
            <w:id w:val="1664274136"/>
            <w:placeholder>
              <w:docPart w:val="20D33120C8DD4DA4B274409F9A801084"/>
            </w:placeholder>
            <w:temporary/>
            <w:showingPlcHdr/>
          </w:sdtPr>
          <w:sdtEndPr/>
          <w:sdtContent>
            <w:tc>
              <w:tcPr>
                <w:tcW w:w="2192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4:00 pm to 5:30 pm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</w:rPr>
            <w:id w:val="1664274165"/>
            <w:placeholder>
              <w:docPart w:val="11BB648E606B4450B05E052F878A31F5"/>
            </w:placeholder>
            <w:temporary/>
            <w:showingPlcHdr/>
          </w:sdtPr>
          <w:sdtEndPr/>
          <w:sdtContent>
            <w:tc>
              <w:tcPr>
                <w:tcW w:w="7168" w:type="dxa"/>
                <w:vAlign w:val="center"/>
              </w:tcPr>
              <w:p w:rsidR="00293816" w:rsidRPr="00C870C7" w:rsidRDefault="00293816" w:rsidP="00293816">
                <w:pPr>
                  <w:rPr>
                    <w:rFonts w:ascii="Arial" w:hAnsi="Arial" w:cs="Arial"/>
                    <w:sz w:val="22"/>
                  </w:rPr>
                </w:pPr>
                <w:r w:rsidRPr="00C870C7">
                  <w:rPr>
                    <w:rFonts w:ascii="Arial" w:hAnsi="Arial" w:cs="Arial"/>
                    <w:sz w:val="22"/>
                  </w:rPr>
                  <w:t>Closing Ceremonies</w:t>
                </w:r>
              </w:p>
            </w:tc>
          </w:sdtContent>
        </w:sdt>
      </w:tr>
      <w:bookmarkEnd w:id="0"/>
    </w:tbl>
    <w:p w:rsidR="00093B54" w:rsidRPr="00C870C7" w:rsidRDefault="00093B54" w:rsidP="00093B54">
      <w:pPr>
        <w:rPr>
          <w:rFonts w:ascii="Arial" w:hAnsi="Arial" w:cs="Arial"/>
          <w:sz w:val="22"/>
        </w:rPr>
      </w:pPr>
    </w:p>
    <w:sectPr w:rsidR="00093B54" w:rsidRPr="00C870C7" w:rsidSect="00093B54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CD"/>
    <w:rsid w:val="00013B61"/>
    <w:rsid w:val="000600A1"/>
    <w:rsid w:val="00093B54"/>
    <w:rsid w:val="000C3EC1"/>
    <w:rsid w:val="000F31DD"/>
    <w:rsid w:val="00193A0C"/>
    <w:rsid w:val="00242E5D"/>
    <w:rsid w:val="002633CE"/>
    <w:rsid w:val="00293816"/>
    <w:rsid w:val="002E5E84"/>
    <w:rsid w:val="00305E8D"/>
    <w:rsid w:val="00316C98"/>
    <w:rsid w:val="00322038"/>
    <w:rsid w:val="00336B6F"/>
    <w:rsid w:val="00365C36"/>
    <w:rsid w:val="00370770"/>
    <w:rsid w:val="00396651"/>
    <w:rsid w:val="003B10C0"/>
    <w:rsid w:val="003D69BA"/>
    <w:rsid w:val="00402F69"/>
    <w:rsid w:val="0041378C"/>
    <w:rsid w:val="00452E55"/>
    <w:rsid w:val="004E77BD"/>
    <w:rsid w:val="00595F76"/>
    <w:rsid w:val="005B3147"/>
    <w:rsid w:val="005C7890"/>
    <w:rsid w:val="005D6D58"/>
    <w:rsid w:val="00666066"/>
    <w:rsid w:val="00666460"/>
    <w:rsid w:val="006E7E18"/>
    <w:rsid w:val="007739C1"/>
    <w:rsid w:val="007817F5"/>
    <w:rsid w:val="00882812"/>
    <w:rsid w:val="008B4098"/>
    <w:rsid w:val="008B7154"/>
    <w:rsid w:val="009209FE"/>
    <w:rsid w:val="00921CBA"/>
    <w:rsid w:val="009C5D45"/>
    <w:rsid w:val="009D4201"/>
    <w:rsid w:val="009E3BC6"/>
    <w:rsid w:val="00A12502"/>
    <w:rsid w:val="00A67B22"/>
    <w:rsid w:val="00A95BCD"/>
    <w:rsid w:val="00AC2008"/>
    <w:rsid w:val="00B63707"/>
    <w:rsid w:val="00B72366"/>
    <w:rsid w:val="00B936B6"/>
    <w:rsid w:val="00BC2BAE"/>
    <w:rsid w:val="00C3287E"/>
    <w:rsid w:val="00C35000"/>
    <w:rsid w:val="00C870C7"/>
    <w:rsid w:val="00CC1F8C"/>
    <w:rsid w:val="00D02D62"/>
    <w:rsid w:val="00D0467D"/>
    <w:rsid w:val="00DA72B0"/>
    <w:rsid w:val="00E87680"/>
    <w:rsid w:val="00E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093B54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4BACC6" w:themeFill="accent5"/>
      <w:spacing w:before="300"/>
      <w:jc w:val="center"/>
      <w:outlineLvl w:val="0"/>
    </w:pPr>
    <w:rPr>
      <w:rFonts w:asciiTheme="majorHAnsi" w:hAnsiTheme="majorHAnsi" w:cs="Arial"/>
      <w:b/>
      <w:bC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B54"/>
    <w:rPr>
      <w:rFonts w:asciiTheme="majorHAnsi" w:hAnsiTheme="majorHAnsi" w:cs="Arial"/>
      <w:b/>
      <w:bCs/>
      <w:color w:val="FFFFFF" w:themeColor="background1"/>
      <w:sz w:val="24"/>
      <w:szCs w:val="24"/>
      <w:shd w:val="clear" w:color="auto" w:fill="4BACC6" w:themeFill="accent5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asic-Agenda-Template\Detailed-Agenda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C993F7D05D43A0B7B0680C47A8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072F-EE14-4D34-B68F-FA35755208CB}"/>
      </w:docPartPr>
      <w:docPartBody>
        <w:p w:rsidR="002703CC" w:rsidRDefault="00FE32CA">
          <w:pPr>
            <w:pStyle w:val="F7C993F7D05D43A0B7B0680C47A85ACA"/>
          </w:pPr>
          <w:r>
            <w:t>[Click to select date]</w:t>
          </w:r>
        </w:p>
      </w:docPartBody>
    </w:docPart>
    <w:docPart>
      <w:docPartPr>
        <w:name w:val="3EC3D60557BE4CCF96255DD4763E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558C0-E5BB-4734-AEDC-350000ED0169}"/>
      </w:docPartPr>
      <w:docPartBody>
        <w:p w:rsidR="002703CC" w:rsidRDefault="00FE32CA">
          <w:pPr>
            <w:pStyle w:val="3EC3D60557BE4CCF96255DD4763E596D"/>
          </w:pPr>
          <w:r w:rsidRPr="00093B54">
            <w:t>7:00 pm to 9:00 pm</w:t>
          </w:r>
        </w:p>
      </w:docPartBody>
    </w:docPart>
    <w:docPart>
      <w:docPartPr>
        <w:name w:val="CAD317BD90B34449B36AD4E5AF038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32A4-A8EE-44F2-AE3E-1B0F5EBC00AB}"/>
      </w:docPartPr>
      <w:docPartBody>
        <w:p w:rsidR="002703CC" w:rsidRDefault="00FE32CA">
          <w:pPr>
            <w:pStyle w:val="CAD317BD90B34449B36AD4E5AF0380C6"/>
          </w:pPr>
          <w:r w:rsidRPr="00093B54">
            <w:t>Registration and Reception</w:t>
          </w:r>
        </w:p>
      </w:docPartBody>
    </w:docPart>
    <w:docPart>
      <w:docPartPr>
        <w:name w:val="7D0AC22058964E61A5EB8527B7C6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56EDF-15C0-47FD-9B8C-4D3EF169B629}"/>
      </w:docPartPr>
      <w:docPartBody>
        <w:p w:rsidR="002703CC" w:rsidRDefault="00FE32CA">
          <w:pPr>
            <w:pStyle w:val="7D0AC22058964E61A5EB8527B7C654C2"/>
          </w:pPr>
          <w:r>
            <w:t>[Click to select date]</w:t>
          </w:r>
        </w:p>
      </w:docPartBody>
    </w:docPart>
    <w:docPart>
      <w:docPartPr>
        <w:name w:val="C2F7B5534EA54F35B59B3AC08C66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46B3-8AAE-4209-AA75-5E72F6AC10A3}"/>
      </w:docPartPr>
      <w:docPartBody>
        <w:p w:rsidR="002703CC" w:rsidRDefault="00FE32CA">
          <w:pPr>
            <w:pStyle w:val="C2F7B5534EA54F35B59B3AC08C66FCC0"/>
          </w:pPr>
          <w:r w:rsidRPr="00093B54">
            <w:t>7:30 am to 8:00 am</w:t>
          </w:r>
        </w:p>
      </w:docPartBody>
    </w:docPart>
    <w:docPart>
      <w:docPartPr>
        <w:name w:val="D6C2EBF938124295A3C89B5B7C69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127E2-DDD8-410A-9407-25464D2CD580}"/>
      </w:docPartPr>
      <w:docPartBody>
        <w:p w:rsidR="002703CC" w:rsidRDefault="00FE32CA">
          <w:pPr>
            <w:pStyle w:val="D6C2EBF938124295A3C89B5B7C69CB3D"/>
          </w:pPr>
          <w:r w:rsidRPr="00093B54">
            <w:t>Continental Breakfast</w:t>
          </w:r>
        </w:p>
      </w:docPartBody>
    </w:docPart>
    <w:docPart>
      <w:docPartPr>
        <w:name w:val="4520B7F8265E443D8BA78A137A7A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F17F-2EC4-4558-9839-DCC5ED6AA52C}"/>
      </w:docPartPr>
      <w:docPartBody>
        <w:p w:rsidR="002703CC" w:rsidRDefault="00FE32CA">
          <w:pPr>
            <w:pStyle w:val="4520B7F8265E443D8BA78A137A7A0E2E"/>
          </w:pPr>
          <w:r w:rsidRPr="00093B54">
            <w:t>8:00 am to 10:00 am</w:t>
          </w:r>
        </w:p>
      </w:docPartBody>
    </w:docPart>
    <w:docPart>
      <w:docPartPr>
        <w:name w:val="2A6AA86174DC417CB29266FE006AB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741D1-0A98-4DE3-A7A7-D18892DF4740}"/>
      </w:docPartPr>
      <w:docPartBody>
        <w:p w:rsidR="005D0492" w:rsidRDefault="00FE32CA" w:rsidP="00293816">
          <w:r>
            <w:t>Opening Ceremonies</w:t>
          </w:r>
        </w:p>
        <w:p w:rsidR="005D0492" w:rsidRDefault="00FE32CA" w:rsidP="00293816">
          <w:r>
            <w:t>Keynote Addresses:</w:t>
          </w:r>
        </w:p>
        <w:p w:rsidR="005D0492" w:rsidRPr="00013B61" w:rsidRDefault="00FE32CA" w:rsidP="00293816">
          <w:pPr>
            <w:rPr>
              <w:b/>
            </w:rPr>
          </w:pPr>
          <w:r w:rsidRPr="00013B61">
            <w:rPr>
              <w:b/>
            </w:rPr>
            <w:t>[Name, Company]</w:t>
          </w:r>
        </w:p>
        <w:p w:rsidR="002703CC" w:rsidRDefault="00FE32CA">
          <w:pPr>
            <w:pStyle w:val="2A6AA86174DC417CB29266FE006AB1D7"/>
          </w:pPr>
          <w:r w:rsidRPr="00013B61">
            <w:rPr>
              <w:b/>
            </w:rPr>
            <w:t>[Name, Company]</w:t>
          </w:r>
        </w:p>
      </w:docPartBody>
    </w:docPart>
    <w:docPart>
      <w:docPartPr>
        <w:name w:val="140D4F04303243D09298A2B86FF6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37C15-90EE-4AF7-926F-31873219AFBD}"/>
      </w:docPartPr>
      <w:docPartBody>
        <w:p w:rsidR="002703CC" w:rsidRDefault="00FE32CA">
          <w:pPr>
            <w:pStyle w:val="140D4F04303243D09298A2B86FF62034"/>
          </w:pPr>
          <w:r w:rsidRPr="00093B54">
            <w:t>10:00 am to 10:30 am</w:t>
          </w:r>
        </w:p>
      </w:docPartBody>
    </w:docPart>
    <w:docPart>
      <w:docPartPr>
        <w:name w:val="A13630A402F2465D9AB2AE91ABF4D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4EC6-D9DC-46C6-A047-D79955E2BDD6}"/>
      </w:docPartPr>
      <w:docPartBody>
        <w:p w:rsidR="002703CC" w:rsidRDefault="00FE32CA">
          <w:pPr>
            <w:pStyle w:val="A13630A402F2465D9AB2AE91ABF4DFF6"/>
          </w:pPr>
          <w:r w:rsidRPr="00093B54">
            <w:t>Break</w:t>
          </w:r>
        </w:p>
      </w:docPartBody>
    </w:docPart>
    <w:docPart>
      <w:docPartPr>
        <w:name w:val="73DCCD08B7A54AECA0C9D93D35D3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6531F-8B3A-40F2-99E4-D42399413BC5}"/>
      </w:docPartPr>
      <w:docPartBody>
        <w:p w:rsidR="002703CC" w:rsidRDefault="00FE32CA">
          <w:pPr>
            <w:pStyle w:val="73DCCD08B7A54AECA0C9D93D35D3675D"/>
          </w:pPr>
          <w:r w:rsidRPr="00093B54">
            <w:t>10:30 am to 12:00 pm</w:t>
          </w:r>
        </w:p>
      </w:docPartBody>
    </w:docPart>
    <w:docPart>
      <w:docPartPr>
        <w:name w:val="57BB17D4380149DF9F5C2D6A07E35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ACE3F-E602-47F4-8881-DC3ABCD0A290}"/>
      </w:docPartPr>
      <w:docPartBody>
        <w:p w:rsidR="002703CC" w:rsidRDefault="00FE32CA">
          <w:pPr>
            <w:pStyle w:val="57BB17D4380149DF9F5C2D6A07E35772"/>
          </w:pPr>
          <w:r w:rsidRPr="00293816">
            <w:t xml:space="preserve">Presentation: </w:t>
          </w:r>
          <w:r w:rsidRPr="00013B61">
            <w:rPr>
              <w:b/>
            </w:rPr>
            <w:t>Sales and Marketing</w:t>
          </w:r>
        </w:p>
      </w:docPartBody>
    </w:docPart>
    <w:docPart>
      <w:docPartPr>
        <w:name w:val="888375C370F444B989A9C12B4247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D78A3-CD78-49E2-A397-0F37CB59ED3C}"/>
      </w:docPartPr>
      <w:docPartBody>
        <w:p w:rsidR="002703CC" w:rsidRDefault="00FE32CA">
          <w:pPr>
            <w:pStyle w:val="888375C370F444B989A9C12B42473812"/>
          </w:pPr>
          <w:r w:rsidRPr="00093B54">
            <w:t>12:00 pm to 1:30 pm</w:t>
          </w:r>
        </w:p>
      </w:docPartBody>
    </w:docPart>
    <w:docPart>
      <w:docPartPr>
        <w:name w:val="07E9586822AF4F0CA7649DA6E0AA0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0A5E-4EA8-4D42-8197-A8F4BB33DD45}"/>
      </w:docPartPr>
      <w:docPartBody>
        <w:p w:rsidR="005D0492" w:rsidRPr="00093B54" w:rsidRDefault="00FE32CA" w:rsidP="00293816">
          <w:r w:rsidRPr="00093B54">
            <w:t>Lunch</w:t>
          </w:r>
        </w:p>
        <w:p w:rsidR="005D0492" w:rsidRPr="00093B54" w:rsidRDefault="00FE32CA" w:rsidP="00293816">
          <w:r w:rsidRPr="00093B54">
            <w:t>Keynote Address:</w:t>
          </w:r>
        </w:p>
        <w:p w:rsidR="002703CC" w:rsidRDefault="00FE32CA">
          <w:pPr>
            <w:pStyle w:val="07E9586822AF4F0CA7649DA6E0AA0979"/>
          </w:pPr>
          <w:r w:rsidRPr="00013B61">
            <w:rPr>
              <w:b/>
            </w:rPr>
            <w:t>[Name, Company]</w:t>
          </w:r>
        </w:p>
      </w:docPartBody>
    </w:docPart>
    <w:docPart>
      <w:docPartPr>
        <w:name w:val="37CA99D2FE384570A093962559ED9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028B-801E-4E96-8959-6AFBE8D912CD}"/>
      </w:docPartPr>
      <w:docPartBody>
        <w:p w:rsidR="002703CC" w:rsidRDefault="00FE32CA">
          <w:pPr>
            <w:pStyle w:val="37CA99D2FE384570A093962559ED9E35"/>
          </w:pPr>
          <w:r w:rsidRPr="00093B54">
            <w:t>1:30 pm to 3:00 pm</w:t>
          </w:r>
        </w:p>
      </w:docPartBody>
    </w:docPart>
    <w:docPart>
      <w:docPartPr>
        <w:name w:val="B0EBBA5062CC42958CB359666C02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87A7-2D9F-47DF-BABA-C9478155D31C}"/>
      </w:docPartPr>
      <w:docPartBody>
        <w:p w:rsidR="002703CC" w:rsidRDefault="00FE32CA">
          <w:pPr>
            <w:pStyle w:val="B0EBBA5062CC42958CB359666C0211DA"/>
          </w:pPr>
          <w:r w:rsidRPr="00293816">
            <w:t xml:space="preserve">Presentation: </w:t>
          </w:r>
          <w:r w:rsidRPr="00013B61">
            <w:rPr>
              <w:b/>
            </w:rPr>
            <w:t>Competition in the Industry</w:t>
          </w:r>
        </w:p>
      </w:docPartBody>
    </w:docPart>
    <w:docPart>
      <w:docPartPr>
        <w:name w:val="DDEA0E41DB37481DB1DFB09CA84A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595F-9C0C-4406-9119-11030CFB9D44}"/>
      </w:docPartPr>
      <w:docPartBody>
        <w:p w:rsidR="002703CC" w:rsidRDefault="00FE32CA">
          <w:pPr>
            <w:pStyle w:val="DDEA0E41DB37481DB1DFB09CA84A91BE"/>
          </w:pPr>
          <w:r w:rsidRPr="00093B54">
            <w:t>3:00 pm to 3:15 pm</w:t>
          </w:r>
        </w:p>
      </w:docPartBody>
    </w:docPart>
    <w:docPart>
      <w:docPartPr>
        <w:name w:val="3DDC5F4DFAB947E5BDA12CC603079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1408A-8FB4-4CAA-8C59-568EB715C07F}"/>
      </w:docPartPr>
      <w:docPartBody>
        <w:p w:rsidR="002703CC" w:rsidRDefault="00FE32CA">
          <w:pPr>
            <w:pStyle w:val="3DDC5F4DFAB947E5BDA12CC60307948C"/>
          </w:pPr>
          <w:r w:rsidRPr="00093B54">
            <w:t>Break</w:t>
          </w:r>
        </w:p>
      </w:docPartBody>
    </w:docPart>
    <w:docPart>
      <w:docPartPr>
        <w:name w:val="CAB309BDC0C442A3B6727AE0C4858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64E75-3158-4E5B-A218-100F7B86F018}"/>
      </w:docPartPr>
      <w:docPartBody>
        <w:p w:rsidR="002703CC" w:rsidRDefault="00FE32CA">
          <w:pPr>
            <w:pStyle w:val="CAB309BDC0C442A3B6727AE0C48589EB"/>
          </w:pPr>
          <w:r w:rsidRPr="00093B54">
            <w:t>3:15 pm to 4:45 pm</w:t>
          </w:r>
        </w:p>
      </w:docPartBody>
    </w:docPart>
    <w:docPart>
      <w:docPartPr>
        <w:name w:val="9450779878E449779CAFDB76B77E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7A0D9-483E-47D1-B851-AE039BF94635}"/>
      </w:docPartPr>
      <w:docPartBody>
        <w:p w:rsidR="002703CC" w:rsidRDefault="00FE32CA">
          <w:pPr>
            <w:pStyle w:val="9450779878E449779CAFDB76B77EB4F6"/>
          </w:pPr>
          <w:r w:rsidRPr="00293816">
            <w:t xml:space="preserve">Presentation: </w:t>
          </w:r>
          <w:r w:rsidRPr="00013B61">
            <w:rPr>
              <w:b/>
            </w:rPr>
            <w:t>Quality Assurance</w:t>
          </w:r>
        </w:p>
      </w:docPartBody>
    </w:docPart>
    <w:docPart>
      <w:docPartPr>
        <w:name w:val="6DDA5353A7AD491DAB018A25CB5ED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748D5-047C-40DF-9D46-1905C63D2960}"/>
      </w:docPartPr>
      <w:docPartBody>
        <w:p w:rsidR="002703CC" w:rsidRDefault="00FE32CA">
          <w:pPr>
            <w:pStyle w:val="6DDA5353A7AD491DAB018A25CB5EDD53"/>
          </w:pPr>
          <w:r w:rsidRPr="00093B54">
            <w:t>6:00 pm to 8:00 pm</w:t>
          </w:r>
        </w:p>
      </w:docPartBody>
    </w:docPart>
    <w:docPart>
      <w:docPartPr>
        <w:name w:val="2D920DEDCE4E4BCEB176D67903CBC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E7F8-FACA-4C54-AB8D-1945095480FC}"/>
      </w:docPartPr>
      <w:docPartBody>
        <w:p w:rsidR="002703CC" w:rsidRDefault="00FE32CA">
          <w:pPr>
            <w:pStyle w:val="2D920DEDCE4E4BCEB176D67903CBC1DD"/>
          </w:pPr>
          <w:r w:rsidRPr="00093B54">
            <w:t>Evening Reception</w:t>
          </w:r>
        </w:p>
      </w:docPartBody>
    </w:docPart>
    <w:docPart>
      <w:docPartPr>
        <w:name w:val="D268892377A742A5BCEE265D5593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9A0B-251E-4BAE-A46B-A54EAA076FBA}"/>
      </w:docPartPr>
      <w:docPartBody>
        <w:p w:rsidR="002703CC" w:rsidRDefault="00FE32CA">
          <w:pPr>
            <w:pStyle w:val="D268892377A742A5BCEE265D5593DC39"/>
          </w:pPr>
          <w:r>
            <w:t>[Click to select date]</w:t>
          </w:r>
        </w:p>
      </w:docPartBody>
    </w:docPart>
    <w:docPart>
      <w:docPartPr>
        <w:name w:val="9C02FF2A46E0447D9D2FC75863DA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BC42D-524D-4AD8-B405-00392F9D2B3D}"/>
      </w:docPartPr>
      <w:docPartBody>
        <w:p w:rsidR="002703CC" w:rsidRDefault="00FE32CA">
          <w:pPr>
            <w:pStyle w:val="9C02FF2A46E0447D9D2FC75863DA3379"/>
          </w:pPr>
          <w:r w:rsidRPr="00093B54">
            <w:t>7:30 am to 8:00 am</w:t>
          </w:r>
        </w:p>
      </w:docPartBody>
    </w:docPart>
    <w:docPart>
      <w:docPartPr>
        <w:name w:val="F97B660486D84EDA94C9D32B9DA30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B2CA-EC1F-40A8-BD81-3E1A82A18CD4}"/>
      </w:docPartPr>
      <w:docPartBody>
        <w:p w:rsidR="002703CC" w:rsidRDefault="00FE32CA">
          <w:pPr>
            <w:pStyle w:val="F97B660486D84EDA94C9D32B9DA309F6"/>
          </w:pPr>
          <w:r w:rsidRPr="00093B54">
            <w:t>Continental Breakfast</w:t>
          </w:r>
        </w:p>
      </w:docPartBody>
    </w:docPart>
    <w:docPart>
      <w:docPartPr>
        <w:name w:val="E7EB1C7B5246454D8C80AF573D77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52B7A-BD16-467C-954B-E91447078C92}"/>
      </w:docPartPr>
      <w:docPartBody>
        <w:p w:rsidR="002703CC" w:rsidRDefault="00FE32CA">
          <w:pPr>
            <w:pStyle w:val="E7EB1C7B5246454D8C80AF573D7743ED"/>
          </w:pPr>
          <w:r w:rsidRPr="00093B54">
            <w:t>8:00 am to 10:00 am</w:t>
          </w:r>
        </w:p>
      </w:docPartBody>
    </w:docPart>
    <w:docPart>
      <w:docPartPr>
        <w:name w:val="CDC3E14B06CD4064A93E861FF16A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63DD4-4538-4F5F-90A8-450F73C9C893}"/>
      </w:docPartPr>
      <w:docPartBody>
        <w:p w:rsidR="005D0492" w:rsidRPr="00093B54" w:rsidRDefault="00FE32CA" w:rsidP="00293816">
          <w:r w:rsidRPr="00093B54">
            <w:t>Keynote Addresses:</w:t>
          </w:r>
        </w:p>
        <w:p w:rsidR="005D0492" w:rsidRPr="00013B61" w:rsidRDefault="00FE32CA" w:rsidP="00293816">
          <w:pPr>
            <w:rPr>
              <w:b/>
            </w:rPr>
          </w:pPr>
          <w:r w:rsidRPr="00013B61">
            <w:rPr>
              <w:b/>
            </w:rPr>
            <w:t>[Name, Company]</w:t>
          </w:r>
        </w:p>
        <w:p w:rsidR="002703CC" w:rsidRDefault="00FE32CA">
          <w:pPr>
            <w:pStyle w:val="CDC3E14B06CD4064A93E861FF16ABFF6"/>
          </w:pPr>
          <w:r w:rsidRPr="00013B61">
            <w:rPr>
              <w:b/>
            </w:rPr>
            <w:t>[Name, Company]</w:t>
          </w:r>
        </w:p>
      </w:docPartBody>
    </w:docPart>
    <w:docPart>
      <w:docPartPr>
        <w:name w:val="671FEE42D15E474289C0E9A8459F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FFF7F-586D-4324-B0D4-6A7BD764DC0A}"/>
      </w:docPartPr>
      <w:docPartBody>
        <w:p w:rsidR="002703CC" w:rsidRDefault="00FE32CA">
          <w:pPr>
            <w:pStyle w:val="671FEE42D15E474289C0E9A8459F42D9"/>
          </w:pPr>
          <w:r w:rsidRPr="00093B54">
            <w:t>10:00 am to 10:30 am</w:t>
          </w:r>
        </w:p>
      </w:docPartBody>
    </w:docPart>
    <w:docPart>
      <w:docPartPr>
        <w:name w:val="574FA507BB3049FE8F16D3EDB3D24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4D9D-F587-4B65-94FF-8B130DCDCCEE}"/>
      </w:docPartPr>
      <w:docPartBody>
        <w:p w:rsidR="002703CC" w:rsidRDefault="00FE32CA">
          <w:pPr>
            <w:pStyle w:val="574FA507BB3049FE8F16D3EDB3D24DAF"/>
          </w:pPr>
          <w:r w:rsidRPr="00093B54">
            <w:t>Break</w:t>
          </w:r>
        </w:p>
      </w:docPartBody>
    </w:docPart>
    <w:docPart>
      <w:docPartPr>
        <w:name w:val="248A43B4962242A5B5F07C7097818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15AB4-0310-4F46-B168-DEEEDCF51D37}"/>
      </w:docPartPr>
      <w:docPartBody>
        <w:p w:rsidR="002703CC" w:rsidRDefault="00FE32CA">
          <w:pPr>
            <w:pStyle w:val="248A43B4962242A5B5F07C70978183B1"/>
          </w:pPr>
          <w:r w:rsidRPr="00093B54">
            <w:t>10:30 am to 12:00 pm</w:t>
          </w:r>
        </w:p>
      </w:docPartBody>
    </w:docPart>
    <w:docPart>
      <w:docPartPr>
        <w:name w:val="1BC62DABC6E7448D8E0EDDBB29BA7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3E32-C250-4690-A965-41946F005266}"/>
      </w:docPartPr>
      <w:docPartBody>
        <w:p w:rsidR="002703CC" w:rsidRDefault="00FE32CA">
          <w:pPr>
            <w:pStyle w:val="1BC62DABC6E7448D8E0EDDBB29BA7C5A"/>
          </w:pPr>
          <w:r w:rsidRPr="00293816">
            <w:t xml:space="preserve">Presentation: </w:t>
          </w:r>
          <w:r w:rsidRPr="00013B61">
            <w:rPr>
              <w:b/>
            </w:rPr>
            <w:t>Employee Motivation</w:t>
          </w:r>
        </w:p>
      </w:docPartBody>
    </w:docPart>
    <w:docPart>
      <w:docPartPr>
        <w:name w:val="39DBE1CAEDD948A98088CCB30AF8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CFCD-671C-4E03-8B3D-686B367B14CA}"/>
      </w:docPartPr>
      <w:docPartBody>
        <w:p w:rsidR="002703CC" w:rsidRDefault="00FE32CA">
          <w:pPr>
            <w:pStyle w:val="39DBE1CAEDD948A98088CCB30AF8B576"/>
          </w:pPr>
          <w:r w:rsidRPr="00093B54">
            <w:t>12:00 pm to 1:30 pm</w:t>
          </w:r>
        </w:p>
      </w:docPartBody>
    </w:docPart>
    <w:docPart>
      <w:docPartPr>
        <w:name w:val="72865594C9454ED0AC1C30D740223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4C1D6-0530-4B81-B7C1-9AFB063AF9D0}"/>
      </w:docPartPr>
      <w:docPartBody>
        <w:p w:rsidR="005D0492" w:rsidRPr="00093B54" w:rsidRDefault="00FE32CA" w:rsidP="00293816">
          <w:r w:rsidRPr="00093B54">
            <w:t>Lunch</w:t>
          </w:r>
        </w:p>
        <w:p w:rsidR="005D0492" w:rsidRPr="00093B54" w:rsidRDefault="00FE32CA" w:rsidP="00293816">
          <w:r w:rsidRPr="00093B54">
            <w:t>Keynote Address:</w:t>
          </w:r>
        </w:p>
        <w:p w:rsidR="002703CC" w:rsidRDefault="00FE32CA">
          <w:pPr>
            <w:pStyle w:val="72865594C9454ED0AC1C30D740223FDB"/>
          </w:pPr>
          <w:r w:rsidRPr="00013B61">
            <w:rPr>
              <w:b/>
            </w:rPr>
            <w:t>[Name], [Company]</w:t>
          </w:r>
        </w:p>
      </w:docPartBody>
    </w:docPart>
    <w:docPart>
      <w:docPartPr>
        <w:name w:val="565721E7109E41A4B0D4A3F7C3DB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014B-57E9-4941-8829-6393F7A7D100}"/>
      </w:docPartPr>
      <w:docPartBody>
        <w:p w:rsidR="002703CC" w:rsidRDefault="00FE32CA">
          <w:pPr>
            <w:pStyle w:val="565721E7109E41A4B0D4A3F7C3DBE540"/>
          </w:pPr>
          <w:r w:rsidRPr="00093B54">
            <w:t>1:30 pm to 3:00 pm</w:t>
          </w:r>
        </w:p>
      </w:docPartBody>
    </w:docPart>
    <w:docPart>
      <w:docPartPr>
        <w:name w:val="8026AF473FE046EDB2534B044D893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FC58-FC84-4D6B-B638-E43E00027A53}"/>
      </w:docPartPr>
      <w:docPartBody>
        <w:p w:rsidR="002703CC" w:rsidRDefault="00FE32CA">
          <w:pPr>
            <w:pStyle w:val="8026AF473FE046EDB2534B044D893D5E"/>
          </w:pPr>
          <w:r w:rsidRPr="00293816">
            <w:t xml:space="preserve">Presentation: </w:t>
          </w:r>
          <w:r w:rsidRPr="00013B61">
            <w:rPr>
              <w:b/>
            </w:rPr>
            <w:t>Running a Tight Ship and Still Having Fun</w:t>
          </w:r>
        </w:p>
      </w:docPartBody>
    </w:docPart>
    <w:docPart>
      <w:docPartPr>
        <w:name w:val="6A4104A0D44643938D83B6131F680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8403-2F7D-41FC-B4CD-C6BDDE209A65}"/>
      </w:docPartPr>
      <w:docPartBody>
        <w:p w:rsidR="002703CC" w:rsidRDefault="00FE32CA">
          <w:pPr>
            <w:pStyle w:val="6A4104A0D44643938D83B6131F6808FB"/>
          </w:pPr>
          <w:r w:rsidRPr="00093B54">
            <w:t>3:00 pm to 4:00 pm</w:t>
          </w:r>
        </w:p>
      </w:docPartBody>
    </w:docPart>
    <w:docPart>
      <w:docPartPr>
        <w:name w:val="0DE0032B22534A0EAC6E0D5DECB93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4C926-8699-4EE1-9B55-81FF245E69A5}"/>
      </w:docPartPr>
      <w:docPartBody>
        <w:p w:rsidR="002703CC" w:rsidRDefault="00FE32CA">
          <w:pPr>
            <w:pStyle w:val="0DE0032B22534A0EAC6E0D5DECB930C4"/>
          </w:pPr>
          <w:r w:rsidRPr="00093B54">
            <w:t>Break</w:t>
          </w:r>
        </w:p>
      </w:docPartBody>
    </w:docPart>
    <w:docPart>
      <w:docPartPr>
        <w:name w:val="20D33120C8DD4DA4B274409F9A801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D2C7-EE06-4BC0-8DF8-9FE6C8261028}"/>
      </w:docPartPr>
      <w:docPartBody>
        <w:p w:rsidR="002703CC" w:rsidRDefault="00FE32CA">
          <w:pPr>
            <w:pStyle w:val="20D33120C8DD4DA4B274409F9A801084"/>
          </w:pPr>
          <w:r w:rsidRPr="00093B54">
            <w:t>4:00 pm to 5:30 pm</w:t>
          </w:r>
        </w:p>
      </w:docPartBody>
    </w:docPart>
    <w:docPart>
      <w:docPartPr>
        <w:name w:val="11BB648E606B4450B05E052F878A3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1EC1-9664-4A6A-A977-DE64339FA57E}"/>
      </w:docPartPr>
      <w:docPartBody>
        <w:p w:rsidR="002703CC" w:rsidRDefault="00FE32CA">
          <w:pPr>
            <w:pStyle w:val="11BB648E606B4450B05E052F878A31F5"/>
          </w:pPr>
          <w:r w:rsidRPr="00293816">
            <w:t>Closing Ceremonies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CA"/>
    <w:rsid w:val="002703CC"/>
    <w:rsid w:val="006813F7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C993F7D05D43A0B7B0680C47A85ACA">
    <w:name w:val="F7C993F7D05D43A0B7B0680C47A85ACA"/>
  </w:style>
  <w:style w:type="paragraph" w:customStyle="1" w:styleId="3EC3D60557BE4CCF96255DD4763E596D">
    <w:name w:val="3EC3D60557BE4CCF96255DD4763E596D"/>
  </w:style>
  <w:style w:type="paragraph" w:customStyle="1" w:styleId="CAD317BD90B34449B36AD4E5AF0380C6">
    <w:name w:val="CAD317BD90B34449B36AD4E5AF0380C6"/>
  </w:style>
  <w:style w:type="paragraph" w:customStyle="1" w:styleId="7D0AC22058964E61A5EB8527B7C654C2">
    <w:name w:val="7D0AC22058964E61A5EB8527B7C654C2"/>
  </w:style>
  <w:style w:type="paragraph" w:customStyle="1" w:styleId="C2F7B5534EA54F35B59B3AC08C66FCC0">
    <w:name w:val="C2F7B5534EA54F35B59B3AC08C66FCC0"/>
  </w:style>
  <w:style w:type="paragraph" w:customStyle="1" w:styleId="D6C2EBF938124295A3C89B5B7C69CB3D">
    <w:name w:val="D6C2EBF938124295A3C89B5B7C69CB3D"/>
  </w:style>
  <w:style w:type="paragraph" w:customStyle="1" w:styleId="4520B7F8265E443D8BA78A137A7A0E2E">
    <w:name w:val="4520B7F8265E443D8BA78A137A7A0E2E"/>
  </w:style>
  <w:style w:type="paragraph" w:customStyle="1" w:styleId="2A6AA86174DC417CB29266FE006AB1D7">
    <w:name w:val="2A6AA86174DC417CB29266FE006AB1D7"/>
  </w:style>
  <w:style w:type="paragraph" w:customStyle="1" w:styleId="140D4F04303243D09298A2B86FF62034">
    <w:name w:val="140D4F04303243D09298A2B86FF62034"/>
  </w:style>
  <w:style w:type="paragraph" w:customStyle="1" w:styleId="A13630A402F2465D9AB2AE91ABF4DFF6">
    <w:name w:val="A13630A402F2465D9AB2AE91ABF4DFF6"/>
  </w:style>
  <w:style w:type="paragraph" w:customStyle="1" w:styleId="73DCCD08B7A54AECA0C9D93D35D3675D">
    <w:name w:val="73DCCD08B7A54AECA0C9D93D35D3675D"/>
  </w:style>
  <w:style w:type="paragraph" w:customStyle="1" w:styleId="57BB17D4380149DF9F5C2D6A07E35772">
    <w:name w:val="57BB17D4380149DF9F5C2D6A07E35772"/>
  </w:style>
  <w:style w:type="paragraph" w:customStyle="1" w:styleId="888375C370F444B989A9C12B42473812">
    <w:name w:val="888375C370F444B989A9C12B42473812"/>
  </w:style>
  <w:style w:type="paragraph" w:customStyle="1" w:styleId="07E9586822AF4F0CA7649DA6E0AA0979">
    <w:name w:val="07E9586822AF4F0CA7649DA6E0AA0979"/>
  </w:style>
  <w:style w:type="paragraph" w:customStyle="1" w:styleId="37CA99D2FE384570A093962559ED9E35">
    <w:name w:val="37CA99D2FE384570A093962559ED9E35"/>
  </w:style>
  <w:style w:type="paragraph" w:customStyle="1" w:styleId="B0EBBA5062CC42958CB359666C0211DA">
    <w:name w:val="B0EBBA5062CC42958CB359666C0211DA"/>
  </w:style>
  <w:style w:type="paragraph" w:customStyle="1" w:styleId="DDEA0E41DB37481DB1DFB09CA84A91BE">
    <w:name w:val="DDEA0E41DB37481DB1DFB09CA84A91BE"/>
  </w:style>
  <w:style w:type="paragraph" w:customStyle="1" w:styleId="3DDC5F4DFAB947E5BDA12CC60307948C">
    <w:name w:val="3DDC5F4DFAB947E5BDA12CC60307948C"/>
  </w:style>
  <w:style w:type="paragraph" w:customStyle="1" w:styleId="CAB309BDC0C442A3B6727AE0C48589EB">
    <w:name w:val="CAB309BDC0C442A3B6727AE0C48589EB"/>
  </w:style>
  <w:style w:type="paragraph" w:customStyle="1" w:styleId="9450779878E449779CAFDB76B77EB4F6">
    <w:name w:val="9450779878E449779CAFDB76B77EB4F6"/>
  </w:style>
  <w:style w:type="paragraph" w:customStyle="1" w:styleId="6DDA5353A7AD491DAB018A25CB5EDD53">
    <w:name w:val="6DDA5353A7AD491DAB018A25CB5EDD53"/>
  </w:style>
  <w:style w:type="paragraph" w:customStyle="1" w:styleId="2D920DEDCE4E4BCEB176D67903CBC1DD">
    <w:name w:val="2D920DEDCE4E4BCEB176D67903CBC1DD"/>
  </w:style>
  <w:style w:type="paragraph" w:customStyle="1" w:styleId="D268892377A742A5BCEE265D5593DC39">
    <w:name w:val="D268892377A742A5BCEE265D5593DC39"/>
  </w:style>
  <w:style w:type="paragraph" w:customStyle="1" w:styleId="9C02FF2A46E0447D9D2FC75863DA3379">
    <w:name w:val="9C02FF2A46E0447D9D2FC75863DA3379"/>
  </w:style>
  <w:style w:type="paragraph" w:customStyle="1" w:styleId="F97B660486D84EDA94C9D32B9DA309F6">
    <w:name w:val="F97B660486D84EDA94C9D32B9DA309F6"/>
  </w:style>
  <w:style w:type="paragraph" w:customStyle="1" w:styleId="E7EB1C7B5246454D8C80AF573D7743ED">
    <w:name w:val="E7EB1C7B5246454D8C80AF573D7743ED"/>
  </w:style>
  <w:style w:type="paragraph" w:customStyle="1" w:styleId="CDC3E14B06CD4064A93E861FF16ABFF6">
    <w:name w:val="CDC3E14B06CD4064A93E861FF16ABFF6"/>
  </w:style>
  <w:style w:type="paragraph" w:customStyle="1" w:styleId="671FEE42D15E474289C0E9A8459F42D9">
    <w:name w:val="671FEE42D15E474289C0E9A8459F42D9"/>
  </w:style>
  <w:style w:type="paragraph" w:customStyle="1" w:styleId="574FA507BB3049FE8F16D3EDB3D24DAF">
    <w:name w:val="574FA507BB3049FE8F16D3EDB3D24DAF"/>
  </w:style>
  <w:style w:type="paragraph" w:customStyle="1" w:styleId="248A43B4962242A5B5F07C70978183B1">
    <w:name w:val="248A43B4962242A5B5F07C70978183B1"/>
  </w:style>
  <w:style w:type="paragraph" w:customStyle="1" w:styleId="1BC62DABC6E7448D8E0EDDBB29BA7C5A">
    <w:name w:val="1BC62DABC6E7448D8E0EDDBB29BA7C5A"/>
  </w:style>
  <w:style w:type="paragraph" w:customStyle="1" w:styleId="39DBE1CAEDD948A98088CCB30AF8B576">
    <w:name w:val="39DBE1CAEDD948A98088CCB30AF8B576"/>
  </w:style>
  <w:style w:type="paragraph" w:customStyle="1" w:styleId="72865594C9454ED0AC1C30D740223FDB">
    <w:name w:val="72865594C9454ED0AC1C30D740223FDB"/>
  </w:style>
  <w:style w:type="paragraph" w:customStyle="1" w:styleId="565721E7109E41A4B0D4A3F7C3DBE540">
    <w:name w:val="565721E7109E41A4B0D4A3F7C3DBE540"/>
  </w:style>
  <w:style w:type="paragraph" w:customStyle="1" w:styleId="8026AF473FE046EDB2534B044D893D5E">
    <w:name w:val="8026AF473FE046EDB2534B044D893D5E"/>
  </w:style>
  <w:style w:type="paragraph" w:customStyle="1" w:styleId="6A4104A0D44643938D83B6131F6808FB">
    <w:name w:val="6A4104A0D44643938D83B6131F6808FB"/>
  </w:style>
  <w:style w:type="paragraph" w:customStyle="1" w:styleId="0DE0032B22534A0EAC6E0D5DECB930C4">
    <w:name w:val="0DE0032B22534A0EAC6E0D5DECB930C4"/>
  </w:style>
  <w:style w:type="paragraph" w:customStyle="1" w:styleId="20D33120C8DD4DA4B274409F9A801084">
    <w:name w:val="20D33120C8DD4DA4B274409F9A801084"/>
  </w:style>
  <w:style w:type="paragraph" w:customStyle="1" w:styleId="11BB648E606B4450B05E052F878A31F5">
    <w:name w:val="11BB648E606B4450B05E052F878A31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C993F7D05D43A0B7B0680C47A85ACA">
    <w:name w:val="F7C993F7D05D43A0B7B0680C47A85ACA"/>
  </w:style>
  <w:style w:type="paragraph" w:customStyle="1" w:styleId="3EC3D60557BE4CCF96255DD4763E596D">
    <w:name w:val="3EC3D60557BE4CCF96255DD4763E596D"/>
  </w:style>
  <w:style w:type="paragraph" w:customStyle="1" w:styleId="CAD317BD90B34449B36AD4E5AF0380C6">
    <w:name w:val="CAD317BD90B34449B36AD4E5AF0380C6"/>
  </w:style>
  <w:style w:type="paragraph" w:customStyle="1" w:styleId="7D0AC22058964E61A5EB8527B7C654C2">
    <w:name w:val="7D0AC22058964E61A5EB8527B7C654C2"/>
  </w:style>
  <w:style w:type="paragraph" w:customStyle="1" w:styleId="C2F7B5534EA54F35B59B3AC08C66FCC0">
    <w:name w:val="C2F7B5534EA54F35B59B3AC08C66FCC0"/>
  </w:style>
  <w:style w:type="paragraph" w:customStyle="1" w:styleId="D6C2EBF938124295A3C89B5B7C69CB3D">
    <w:name w:val="D6C2EBF938124295A3C89B5B7C69CB3D"/>
  </w:style>
  <w:style w:type="paragraph" w:customStyle="1" w:styleId="4520B7F8265E443D8BA78A137A7A0E2E">
    <w:name w:val="4520B7F8265E443D8BA78A137A7A0E2E"/>
  </w:style>
  <w:style w:type="paragraph" w:customStyle="1" w:styleId="2A6AA86174DC417CB29266FE006AB1D7">
    <w:name w:val="2A6AA86174DC417CB29266FE006AB1D7"/>
  </w:style>
  <w:style w:type="paragraph" w:customStyle="1" w:styleId="140D4F04303243D09298A2B86FF62034">
    <w:name w:val="140D4F04303243D09298A2B86FF62034"/>
  </w:style>
  <w:style w:type="paragraph" w:customStyle="1" w:styleId="A13630A402F2465D9AB2AE91ABF4DFF6">
    <w:name w:val="A13630A402F2465D9AB2AE91ABF4DFF6"/>
  </w:style>
  <w:style w:type="paragraph" w:customStyle="1" w:styleId="73DCCD08B7A54AECA0C9D93D35D3675D">
    <w:name w:val="73DCCD08B7A54AECA0C9D93D35D3675D"/>
  </w:style>
  <w:style w:type="paragraph" w:customStyle="1" w:styleId="57BB17D4380149DF9F5C2D6A07E35772">
    <w:name w:val="57BB17D4380149DF9F5C2D6A07E35772"/>
  </w:style>
  <w:style w:type="paragraph" w:customStyle="1" w:styleId="888375C370F444B989A9C12B42473812">
    <w:name w:val="888375C370F444B989A9C12B42473812"/>
  </w:style>
  <w:style w:type="paragraph" w:customStyle="1" w:styleId="07E9586822AF4F0CA7649DA6E0AA0979">
    <w:name w:val="07E9586822AF4F0CA7649DA6E0AA0979"/>
  </w:style>
  <w:style w:type="paragraph" w:customStyle="1" w:styleId="37CA99D2FE384570A093962559ED9E35">
    <w:name w:val="37CA99D2FE384570A093962559ED9E35"/>
  </w:style>
  <w:style w:type="paragraph" w:customStyle="1" w:styleId="B0EBBA5062CC42958CB359666C0211DA">
    <w:name w:val="B0EBBA5062CC42958CB359666C0211DA"/>
  </w:style>
  <w:style w:type="paragraph" w:customStyle="1" w:styleId="DDEA0E41DB37481DB1DFB09CA84A91BE">
    <w:name w:val="DDEA0E41DB37481DB1DFB09CA84A91BE"/>
  </w:style>
  <w:style w:type="paragraph" w:customStyle="1" w:styleId="3DDC5F4DFAB947E5BDA12CC60307948C">
    <w:name w:val="3DDC5F4DFAB947E5BDA12CC60307948C"/>
  </w:style>
  <w:style w:type="paragraph" w:customStyle="1" w:styleId="CAB309BDC0C442A3B6727AE0C48589EB">
    <w:name w:val="CAB309BDC0C442A3B6727AE0C48589EB"/>
  </w:style>
  <w:style w:type="paragraph" w:customStyle="1" w:styleId="9450779878E449779CAFDB76B77EB4F6">
    <w:name w:val="9450779878E449779CAFDB76B77EB4F6"/>
  </w:style>
  <w:style w:type="paragraph" w:customStyle="1" w:styleId="6DDA5353A7AD491DAB018A25CB5EDD53">
    <w:name w:val="6DDA5353A7AD491DAB018A25CB5EDD53"/>
  </w:style>
  <w:style w:type="paragraph" w:customStyle="1" w:styleId="2D920DEDCE4E4BCEB176D67903CBC1DD">
    <w:name w:val="2D920DEDCE4E4BCEB176D67903CBC1DD"/>
  </w:style>
  <w:style w:type="paragraph" w:customStyle="1" w:styleId="D268892377A742A5BCEE265D5593DC39">
    <w:name w:val="D268892377A742A5BCEE265D5593DC39"/>
  </w:style>
  <w:style w:type="paragraph" w:customStyle="1" w:styleId="9C02FF2A46E0447D9D2FC75863DA3379">
    <w:name w:val="9C02FF2A46E0447D9D2FC75863DA3379"/>
  </w:style>
  <w:style w:type="paragraph" w:customStyle="1" w:styleId="F97B660486D84EDA94C9D32B9DA309F6">
    <w:name w:val="F97B660486D84EDA94C9D32B9DA309F6"/>
  </w:style>
  <w:style w:type="paragraph" w:customStyle="1" w:styleId="E7EB1C7B5246454D8C80AF573D7743ED">
    <w:name w:val="E7EB1C7B5246454D8C80AF573D7743ED"/>
  </w:style>
  <w:style w:type="paragraph" w:customStyle="1" w:styleId="CDC3E14B06CD4064A93E861FF16ABFF6">
    <w:name w:val="CDC3E14B06CD4064A93E861FF16ABFF6"/>
  </w:style>
  <w:style w:type="paragraph" w:customStyle="1" w:styleId="671FEE42D15E474289C0E9A8459F42D9">
    <w:name w:val="671FEE42D15E474289C0E9A8459F42D9"/>
  </w:style>
  <w:style w:type="paragraph" w:customStyle="1" w:styleId="574FA507BB3049FE8F16D3EDB3D24DAF">
    <w:name w:val="574FA507BB3049FE8F16D3EDB3D24DAF"/>
  </w:style>
  <w:style w:type="paragraph" w:customStyle="1" w:styleId="248A43B4962242A5B5F07C70978183B1">
    <w:name w:val="248A43B4962242A5B5F07C70978183B1"/>
  </w:style>
  <w:style w:type="paragraph" w:customStyle="1" w:styleId="1BC62DABC6E7448D8E0EDDBB29BA7C5A">
    <w:name w:val="1BC62DABC6E7448D8E0EDDBB29BA7C5A"/>
  </w:style>
  <w:style w:type="paragraph" w:customStyle="1" w:styleId="39DBE1CAEDD948A98088CCB30AF8B576">
    <w:name w:val="39DBE1CAEDD948A98088CCB30AF8B576"/>
  </w:style>
  <w:style w:type="paragraph" w:customStyle="1" w:styleId="72865594C9454ED0AC1C30D740223FDB">
    <w:name w:val="72865594C9454ED0AC1C30D740223FDB"/>
  </w:style>
  <w:style w:type="paragraph" w:customStyle="1" w:styleId="565721E7109E41A4B0D4A3F7C3DBE540">
    <w:name w:val="565721E7109E41A4B0D4A3F7C3DBE540"/>
  </w:style>
  <w:style w:type="paragraph" w:customStyle="1" w:styleId="8026AF473FE046EDB2534B044D893D5E">
    <w:name w:val="8026AF473FE046EDB2534B044D893D5E"/>
  </w:style>
  <w:style w:type="paragraph" w:customStyle="1" w:styleId="6A4104A0D44643938D83B6131F6808FB">
    <w:name w:val="6A4104A0D44643938D83B6131F6808FB"/>
  </w:style>
  <w:style w:type="paragraph" w:customStyle="1" w:styleId="0DE0032B22534A0EAC6E0D5DECB930C4">
    <w:name w:val="0DE0032B22534A0EAC6E0D5DECB930C4"/>
  </w:style>
  <w:style w:type="paragraph" w:customStyle="1" w:styleId="20D33120C8DD4DA4B274409F9A801084">
    <w:name w:val="20D33120C8DD4DA4B274409F9A801084"/>
  </w:style>
  <w:style w:type="paragraph" w:customStyle="1" w:styleId="11BB648E606B4450B05E052F878A31F5">
    <w:name w:val="11BB648E606B4450B05E052F878A3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A0A0A67-322B-47E5-956F-0B24ADA83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Detailed-Agenda-Template.dotx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user</dc:creator>
  <cp:lastModifiedBy>user</cp:lastModifiedBy>
  <cp:revision>2</cp:revision>
  <cp:lastPrinted>2003-04-23T20:06:00Z</cp:lastPrinted>
  <dcterms:created xsi:type="dcterms:W3CDTF">2016-01-05T06:40:00Z</dcterms:created>
  <dcterms:modified xsi:type="dcterms:W3CDTF">2016-01-06T02:38:00Z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